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66BD75E8" w:rsidR="005F4881" w:rsidRDefault="004B3A7A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Egert Linkmann, 39702264246,</w:t>
            </w:r>
          </w:p>
          <w:p w14:paraId="27DF46B5" w14:textId="62683DBF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56502880, egert.linkmann@threod.com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B54409">
              <w:rPr>
                <w:rFonts w:ascii="Times New Roman" w:hAnsi="Times New Roman"/>
                <w:sz w:val="24"/>
                <w:szCs w:val="24"/>
              </w:rPr>
              <w:t>Threod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lennutaja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2CDF8A00" w:rsidR="000038B8" w:rsidRDefault="00DA20C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54DCC">
              <w:rPr>
                <w:rFonts w:ascii="Times New Roman" w:hAnsi="Times New Roman"/>
                <w:sz w:val="24"/>
                <w:szCs w:val="24"/>
              </w:rPr>
              <w:t xml:space="preserve">372 </w:t>
            </w:r>
            <w:r>
              <w:rPr>
                <w:rFonts w:ascii="Times New Roman" w:hAnsi="Times New Roman"/>
                <w:sz w:val="24"/>
                <w:szCs w:val="24"/>
              </w:rPr>
              <w:t>5912 4911, Sakari Tali</w:t>
            </w:r>
            <w:r w:rsidR="00D8241E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2677207A" w:rsidR="00C55A4F" w:rsidRDefault="00DA20CE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</w:t>
            </w:r>
            <w:r w:rsidR="009D6DFB">
              <w:rPr>
                <w:rFonts w:ascii="Times New Roman" w:hAnsi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6683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Andreas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DFB">
              <w:rPr>
                <w:rFonts w:ascii="Times New Roman" w:hAnsi="Times New Roman"/>
                <w:sz w:val="24"/>
                <w:szCs w:val="24"/>
              </w:rPr>
              <w:t>Kärner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</w:t>
            </w:r>
            <w:r w:rsidR="00710D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3F5E6DEE" w:rsidR="004B3A7A" w:rsidRDefault="00F7479E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18.07.</w:t>
            </w:r>
            <w:r w:rsidR="00A56A76">
              <w:rPr>
                <w:rFonts w:ascii="Times New Roman" w:hAnsi="Times New Roman"/>
                <w:sz w:val="24"/>
                <w:szCs w:val="24"/>
              </w:rPr>
              <w:t>202</w:t>
            </w:r>
            <w:r w:rsidR="00F435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38B0E" w14:textId="77777777" w:rsidR="00A54DCC" w:rsidRDefault="00A54DCC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EB2C4" w14:textId="317377B0" w:rsidR="00A56A76" w:rsidRPr="009F47A6" w:rsidRDefault="00A56A7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26A7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A26A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62B78D27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5-06-0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E31C38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07.07.</w:t>
                </w:r>
                <w:r w:rsidR="00706F94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2025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1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1881F" w14:textId="77777777" w:rsidR="00356128" w:rsidRDefault="00356128" w:rsidP="0022188E">
      <w:pPr>
        <w:spacing w:after="0" w:line="240" w:lineRule="auto"/>
      </w:pPr>
      <w:r>
        <w:separator/>
      </w:r>
    </w:p>
  </w:endnote>
  <w:endnote w:type="continuationSeparator" w:id="0">
    <w:p w14:paraId="326725CC" w14:textId="77777777" w:rsidR="00356128" w:rsidRDefault="00356128" w:rsidP="0022188E">
      <w:pPr>
        <w:spacing w:after="0" w:line="240" w:lineRule="auto"/>
      </w:pPr>
      <w:r>
        <w:continuationSeparator/>
      </w:r>
    </w:p>
  </w:endnote>
  <w:endnote w:type="continuationNotice" w:id="1">
    <w:p w14:paraId="3D0FAB84" w14:textId="77777777" w:rsidR="00356128" w:rsidRDefault="00356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ACD61" w14:textId="77777777" w:rsidR="00356128" w:rsidRDefault="00356128" w:rsidP="0022188E">
      <w:pPr>
        <w:spacing w:after="0" w:line="240" w:lineRule="auto"/>
      </w:pPr>
      <w:r>
        <w:separator/>
      </w:r>
    </w:p>
  </w:footnote>
  <w:footnote w:type="continuationSeparator" w:id="0">
    <w:p w14:paraId="7DC9D6CD" w14:textId="77777777" w:rsidR="00356128" w:rsidRDefault="00356128" w:rsidP="0022188E">
      <w:pPr>
        <w:spacing w:after="0" w:line="240" w:lineRule="auto"/>
      </w:pPr>
      <w:r>
        <w:continuationSeparator/>
      </w:r>
    </w:p>
  </w:footnote>
  <w:footnote w:type="continuationNotice" w:id="1">
    <w:p w14:paraId="64C77F83" w14:textId="77777777" w:rsidR="00356128" w:rsidRDefault="003561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4C90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D265A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76AD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56128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B4616"/>
    <w:rsid w:val="003C0756"/>
    <w:rsid w:val="003C5827"/>
    <w:rsid w:val="003D2C1D"/>
    <w:rsid w:val="003E602B"/>
    <w:rsid w:val="003F54C0"/>
    <w:rsid w:val="0040155B"/>
    <w:rsid w:val="00432650"/>
    <w:rsid w:val="00447533"/>
    <w:rsid w:val="00460A12"/>
    <w:rsid w:val="0048275B"/>
    <w:rsid w:val="0048513A"/>
    <w:rsid w:val="00486C2D"/>
    <w:rsid w:val="00495CE4"/>
    <w:rsid w:val="004B3A7A"/>
    <w:rsid w:val="004C09DC"/>
    <w:rsid w:val="004C478B"/>
    <w:rsid w:val="004D303E"/>
    <w:rsid w:val="004D5E32"/>
    <w:rsid w:val="004F65C0"/>
    <w:rsid w:val="00502CD3"/>
    <w:rsid w:val="00504393"/>
    <w:rsid w:val="00507851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0399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6F71E6"/>
    <w:rsid w:val="00705BE4"/>
    <w:rsid w:val="00706F94"/>
    <w:rsid w:val="00710D3C"/>
    <w:rsid w:val="0071360C"/>
    <w:rsid w:val="00713BFF"/>
    <w:rsid w:val="0073625D"/>
    <w:rsid w:val="00740421"/>
    <w:rsid w:val="007408B4"/>
    <w:rsid w:val="00750182"/>
    <w:rsid w:val="0075295A"/>
    <w:rsid w:val="00760733"/>
    <w:rsid w:val="007645D4"/>
    <w:rsid w:val="0076651D"/>
    <w:rsid w:val="00770F5A"/>
    <w:rsid w:val="00782F9D"/>
    <w:rsid w:val="00793C61"/>
    <w:rsid w:val="00794248"/>
    <w:rsid w:val="00796BB1"/>
    <w:rsid w:val="007A0851"/>
    <w:rsid w:val="007A0ADA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C5D27"/>
    <w:rsid w:val="008E280B"/>
    <w:rsid w:val="008E7987"/>
    <w:rsid w:val="009128BF"/>
    <w:rsid w:val="00914E50"/>
    <w:rsid w:val="009212FC"/>
    <w:rsid w:val="009417C0"/>
    <w:rsid w:val="00941CF9"/>
    <w:rsid w:val="00945256"/>
    <w:rsid w:val="00955089"/>
    <w:rsid w:val="00957B86"/>
    <w:rsid w:val="00960404"/>
    <w:rsid w:val="00973217"/>
    <w:rsid w:val="00991E22"/>
    <w:rsid w:val="009A56DE"/>
    <w:rsid w:val="009B660E"/>
    <w:rsid w:val="009C56D2"/>
    <w:rsid w:val="009C5D1B"/>
    <w:rsid w:val="009C6C0F"/>
    <w:rsid w:val="009D257F"/>
    <w:rsid w:val="009D6DFB"/>
    <w:rsid w:val="009E0C61"/>
    <w:rsid w:val="009E2EDB"/>
    <w:rsid w:val="009E3334"/>
    <w:rsid w:val="009E3594"/>
    <w:rsid w:val="009E3D6A"/>
    <w:rsid w:val="009E6CC9"/>
    <w:rsid w:val="009E793C"/>
    <w:rsid w:val="009F47A6"/>
    <w:rsid w:val="009F5AEC"/>
    <w:rsid w:val="009F7BC9"/>
    <w:rsid w:val="00A02F5A"/>
    <w:rsid w:val="00A05603"/>
    <w:rsid w:val="00A26A71"/>
    <w:rsid w:val="00A31526"/>
    <w:rsid w:val="00A42EAE"/>
    <w:rsid w:val="00A50DBD"/>
    <w:rsid w:val="00A52856"/>
    <w:rsid w:val="00A54DCC"/>
    <w:rsid w:val="00A559CB"/>
    <w:rsid w:val="00A56A76"/>
    <w:rsid w:val="00A57D86"/>
    <w:rsid w:val="00A67385"/>
    <w:rsid w:val="00A70C6C"/>
    <w:rsid w:val="00A75A80"/>
    <w:rsid w:val="00AB3852"/>
    <w:rsid w:val="00AB7581"/>
    <w:rsid w:val="00AC34D8"/>
    <w:rsid w:val="00AF3DB5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1519B"/>
    <w:rsid w:val="00B20AC6"/>
    <w:rsid w:val="00B25ED3"/>
    <w:rsid w:val="00B30FDC"/>
    <w:rsid w:val="00B414C5"/>
    <w:rsid w:val="00B44662"/>
    <w:rsid w:val="00B44AE4"/>
    <w:rsid w:val="00B4799D"/>
    <w:rsid w:val="00B54CD6"/>
    <w:rsid w:val="00B56B0E"/>
    <w:rsid w:val="00B628BC"/>
    <w:rsid w:val="00B7202E"/>
    <w:rsid w:val="00B72B7F"/>
    <w:rsid w:val="00B81E3E"/>
    <w:rsid w:val="00B827B7"/>
    <w:rsid w:val="00B92A33"/>
    <w:rsid w:val="00BA0A03"/>
    <w:rsid w:val="00BA358D"/>
    <w:rsid w:val="00BC7093"/>
    <w:rsid w:val="00BC787D"/>
    <w:rsid w:val="00BD0459"/>
    <w:rsid w:val="00BE566F"/>
    <w:rsid w:val="00BF0722"/>
    <w:rsid w:val="00BF2F4E"/>
    <w:rsid w:val="00C011F9"/>
    <w:rsid w:val="00C11636"/>
    <w:rsid w:val="00C15B72"/>
    <w:rsid w:val="00C22E9D"/>
    <w:rsid w:val="00C35DD2"/>
    <w:rsid w:val="00C41CC1"/>
    <w:rsid w:val="00C46275"/>
    <w:rsid w:val="00C5421E"/>
    <w:rsid w:val="00C55A4F"/>
    <w:rsid w:val="00C674D2"/>
    <w:rsid w:val="00C86F24"/>
    <w:rsid w:val="00C91CBC"/>
    <w:rsid w:val="00CB74D4"/>
    <w:rsid w:val="00CC4710"/>
    <w:rsid w:val="00CC47C5"/>
    <w:rsid w:val="00CC679C"/>
    <w:rsid w:val="00CD72D4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20CE"/>
    <w:rsid w:val="00DA7F0B"/>
    <w:rsid w:val="00DB6ED2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31C38"/>
    <w:rsid w:val="00E50306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35E2"/>
    <w:rsid w:val="00F45CB0"/>
    <w:rsid w:val="00F54C2F"/>
    <w:rsid w:val="00F60092"/>
    <w:rsid w:val="00F7479E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167E39"/>
    <w:rsid w:val="001C3A8D"/>
    <w:rsid w:val="001D265A"/>
    <w:rsid w:val="002E2AE0"/>
    <w:rsid w:val="00320969"/>
    <w:rsid w:val="00343830"/>
    <w:rsid w:val="004849A4"/>
    <w:rsid w:val="004B37E8"/>
    <w:rsid w:val="00507851"/>
    <w:rsid w:val="005448FE"/>
    <w:rsid w:val="005D169A"/>
    <w:rsid w:val="00604546"/>
    <w:rsid w:val="006502F4"/>
    <w:rsid w:val="00653154"/>
    <w:rsid w:val="00664809"/>
    <w:rsid w:val="007437B2"/>
    <w:rsid w:val="007439FF"/>
    <w:rsid w:val="007A0ADA"/>
    <w:rsid w:val="008B5E8D"/>
    <w:rsid w:val="00945256"/>
    <w:rsid w:val="009E3D6A"/>
    <w:rsid w:val="00A053CC"/>
    <w:rsid w:val="00A24B75"/>
    <w:rsid w:val="00A27A0F"/>
    <w:rsid w:val="00AD1FD5"/>
    <w:rsid w:val="00B1519B"/>
    <w:rsid w:val="00B400D3"/>
    <w:rsid w:val="00B827B7"/>
    <w:rsid w:val="00BA0A03"/>
    <w:rsid w:val="00BC6A58"/>
    <w:rsid w:val="00BC6FFE"/>
    <w:rsid w:val="00BE491F"/>
    <w:rsid w:val="00C15F83"/>
    <w:rsid w:val="00C276F7"/>
    <w:rsid w:val="00D12E0F"/>
    <w:rsid w:val="00E46EE8"/>
    <w:rsid w:val="00E50306"/>
    <w:rsid w:val="00E75F44"/>
    <w:rsid w:val="00E776A4"/>
    <w:rsid w:val="00EA0682"/>
    <w:rsid w:val="00EF590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7c84f88-a3ab-470e-b271-cb24560b9a57"/>
  </ds:schemaRefs>
</ds:datastoreItem>
</file>

<file path=customXml/itemProps3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EBC68-578E-654D-8F98-BAF975A1CD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(110821)%20THREOD%20SYSTEMS%20MEHITAMATA%20ÕHUSÕIDUKI%20LENNUTAMISE%20TAOTLUS.dotx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2025-07-07T14:23:00Z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